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4AAF" w14:textId="6CA2B8F0" w:rsidR="00923FA4" w:rsidRPr="00D03CA0" w:rsidRDefault="00923FA4" w:rsidP="00923FA4">
      <w:pPr>
        <w:spacing w:after="0"/>
        <w:jc w:val="center"/>
        <w:rPr>
          <w:rFonts w:asciiTheme="majorHAnsi" w:hAnsiTheme="majorHAnsi" w:cstheme="majorHAnsi"/>
        </w:rPr>
      </w:pPr>
      <w:r w:rsidRPr="00D03CA0">
        <w:rPr>
          <w:rFonts w:asciiTheme="majorHAnsi" w:hAnsiTheme="majorHAnsi" w:cstheme="majorHAnsi"/>
          <w:b/>
          <w:bCs/>
          <w:sz w:val="28"/>
          <w:szCs w:val="28"/>
        </w:rPr>
        <w:t>Žádost o prominutí úplaty za zájmové vzdělávání ve školní družině</w:t>
      </w:r>
    </w:p>
    <w:p w14:paraId="15A0147B" w14:textId="04AFBD65" w:rsidR="00923FA4" w:rsidRPr="00D03CA0" w:rsidRDefault="00923FA4" w:rsidP="00923FA4">
      <w:pPr>
        <w:spacing w:after="0"/>
        <w:jc w:val="center"/>
        <w:rPr>
          <w:rFonts w:asciiTheme="majorHAnsi" w:hAnsiTheme="majorHAnsi" w:cstheme="majorHAnsi"/>
        </w:rPr>
      </w:pPr>
      <w:r w:rsidRPr="00D03CA0">
        <w:rPr>
          <w:rFonts w:asciiTheme="majorHAnsi" w:hAnsiTheme="majorHAnsi" w:cstheme="majorHAnsi"/>
        </w:rPr>
        <w:t>podle § 11 odst. 3 vyhlášky č. 74/2005 Sb., o zájmovém vzdělávání, v platném znění</w:t>
      </w:r>
    </w:p>
    <w:p w14:paraId="29CB059A" w14:textId="77777777" w:rsidR="00923FA4" w:rsidRPr="00D03CA0" w:rsidRDefault="00923FA4" w:rsidP="00923FA4">
      <w:pPr>
        <w:spacing w:after="0"/>
        <w:rPr>
          <w:rFonts w:asciiTheme="majorHAnsi" w:hAnsiTheme="majorHAnsi" w:cstheme="majorHAnsi"/>
        </w:rPr>
      </w:pPr>
    </w:p>
    <w:p w14:paraId="44D28DB6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03CA0">
        <w:rPr>
          <w:rFonts w:asciiTheme="majorHAnsi" w:hAnsiTheme="majorHAnsi" w:cstheme="majorHAnsi"/>
          <w:b/>
          <w:bCs/>
          <w:sz w:val="24"/>
          <w:szCs w:val="24"/>
        </w:rPr>
        <w:t>Zákonný zástupce</w:t>
      </w:r>
    </w:p>
    <w:p w14:paraId="1A9D8E21" w14:textId="1578CA74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Jméno a příjmení: ……………………………………………………………………………….............. </w:t>
      </w:r>
    </w:p>
    <w:p w14:paraId="397BCB4C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Datum narození: …………………………………………………………………………………………. </w:t>
      </w:r>
    </w:p>
    <w:p w14:paraId="09140D8E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Místo trvalého pobytu: …………………………………………………………………………………... </w:t>
      </w:r>
    </w:p>
    <w:p w14:paraId="239BD481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4DE2ADC" w14:textId="63088D7C" w:rsidR="00923FA4" w:rsidRPr="00D03CA0" w:rsidRDefault="00923FA4" w:rsidP="00923FA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03CA0">
        <w:rPr>
          <w:rFonts w:asciiTheme="majorHAnsi" w:hAnsiTheme="majorHAnsi" w:cstheme="majorHAnsi"/>
          <w:b/>
          <w:bCs/>
          <w:sz w:val="24"/>
          <w:szCs w:val="24"/>
        </w:rPr>
        <w:t>Žádám o prominutí úplaty za zájmové vzdělávání mého dítěte ve školní družině:</w:t>
      </w:r>
    </w:p>
    <w:p w14:paraId="5A28BA6E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92884C4" w14:textId="6784F12A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Jméno a příjmení: ………………………………………………………………………………………... </w:t>
      </w:r>
    </w:p>
    <w:p w14:paraId="23165C91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Datum narození: ………………………………………………………………………………................ </w:t>
      </w:r>
    </w:p>
    <w:p w14:paraId="4A64F92A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Místo trvalého pobytu: …………………………………………………………………………………... </w:t>
      </w:r>
    </w:p>
    <w:p w14:paraId="03B6AD3C" w14:textId="039C65AB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Třída: ………………. </w:t>
      </w:r>
      <w:r w:rsidRPr="00D03CA0">
        <w:rPr>
          <w:rFonts w:asciiTheme="majorHAnsi" w:hAnsiTheme="majorHAnsi" w:cstheme="majorHAnsi"/>
          <w:sz w:val="24"/>
          <w:szCs w:val="24"/>
        </w:rPr>
        <w:tab/>
        <w:t xml:space="preserve">Na období: ……………………………………………………………………... </w:t>
      </w:r>
    </w:p>
    <w:p w14:paraId="21F50739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261982D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03CA0">
        <w:rPr>
          <w:rFonts w:asciiTheme="majorHAnsi" w:hAnsiTheme="majorHAnsi" w:cstheme="majorHAnsi"/>
          <w:b/>
          <w:bCs/>
          <w:sz w:val="24"/>
          <w:szCs w:val="24"/>
        </w:rPr>
        <w:t xml:space="preserve">Z důvodu (*nehodící se škrtněte): </w:t>
      </w:r>
    </w:p>
    <w:p w14:paraId="0DD41087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3D01098" w14:textId="7F59ADC8" w:rsidR="00923FA4" w:rsidRPr="00D03CA0" w:rsidRDefault="00923FA4" w:rsidP="00923FA4">
      <w:pPr>
        <w:pStyle w:val="Odstavecseseznamem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účastník nebo jeho zákonný zástupce je příjemcem opakujících se dávek pomoci v hmotné nouzi podle zákona o pomoci v hmotné nouzi, </w:t>
      </w:r>
    </w:p>
    <w:p w14:paraId="2E6CC113" w14:textId="77777777" w:rsidR="00C15CD4" w:rsidRPr="00D03CA0" w:rsidRDefault="00C15CD4" w:rsidP="00C15CD4">
      <w:pPr>
        <w:pStyle w:val="Odstavecseseznamem"/>
        <w:spacing w:after="0"/>
        <w:rPr>
          <w:rFonts w:asciiTheme="majorHAnsi" w:hAnsiTheme="majorHAnsi" w:cstheme="majorHAnsi"/>
          <w:sz w:val="24"/>
          <w:szCs w:val="24"/>
        </w:rPr>
      </w:pPr>
    </w:p>
    <w:p w14:paraId="2957BD45" w14:textId="1D37D3A4" w:rsidR="00923FA4" w:rsidRPr="00D03CA0" w:rsidRDefault="00923FA4" w:rsidP="00923FA4">
      <w:pPr>
        <w:pStyle w:val="Odstavecseseznamem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 účastníkovi nebo jeho zákonnému zástupci náleží zvýšení příspěvku na péči podle zákona o sociálních službách,</w:t>
      </w:r>
    </w:p>
    <w:p w14:paraId="01BEF6F9" w14:textId="77777777" w:rsidR="00C15CD4" w:rsidRPr="00D03CA0" w:rsidRDefault="00C15CD4" w:rsidP="00C15CD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6426F44" w14:textId="52C3C1B2" w:rsidR="00923FA4" w:rsidRPr="00D03CA0" w:rsidRDefault="00923FA4" w:rsidP="00923FA4">
      <w:pPr>
        <w:pStyle w:val="Odstavecseseznamem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>účastník svěřený do pěstounské péče má nárok na příspěvek na úhradu potřeb dítěte podle zákona o státní sociální podpoře</w:t>
      </w:r>
      <w:r w:rsidR="00456FE3" w:rsidRPr="00D03CA0">
        <w:rPr>
          <w:rFonts w:asciiTheme="majorHAnsi" w:hAnsiTheme="majorHAnsi" w:cstheme="majorHAnsi"/>
          <w:sz w:val="24"/>
          <w:szCs w:val="24"/>
        </w:rPr>
        <w:t>,</w:t>
      </w:r>
    </w:p>
    <w:p w14:paraId="3AEAB231" w14:textId="77777777" w:rsidR="00C15CD4" w:rsidRPr="00D03CA0" w:rsidRDefault="00C15CD4" w:rsidP="00C15CD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630A12" w14:textId="09150C28" w:rsidR="00456FE3" w:rsidRPr="00D03CA0" w:rsidRDefault="00456FE3" w:rsidP="00923FA4">
      <w:pPr>
        <w:pStyle w:val="Odstavecseseznamem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>účastník nebo jeho zákonný zástupce je příjemcem dávky státní sociální podpory – přídavku na dítě.</w:t>
      </w:r>
      <w:r w:rsidRPr="00D03CA0">
        <w:rPr>
          <w:rFonts w:asciiTheme="majorHAnsi" w:hAnsiTheme="majorHAnsi" w:cstheme="majorHAnsi"/>
        </w:rPr>
        <w:t xml:space="preserve"> </w:t>
      </w:r>
    </w:p>
    <w:p w14:paraId="07800252" w14:textId="77777777" w:rsidR="00C15CD4" w:rsidRPr="00D03CA0" w:rsidRDefault="00C15CD4" w:rsidP="00C15CD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A2BB4B7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E6ADC81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03CA0">
        <w:rPr>
          <w:rFonts w:asciiTheme="majorHAnsi" w:hAnsiTheme="majorHAnsi" w:cstheme="majorHAnsi"/>
          <w:b/>
          <w:bCs/>
          <w:sz w:val="24"/>
          <w:szCs w:val="24"/>
        </w:rPr>
        <w:t xml:space="preserve">Tato žádost je platná po dobu jednoho školního roku. Pokud pomine důvod k prominutí úplaty, je povinnost žadatele na tuto skutečnost okamžitě upozornit. </w:t>
      </w:r>
    </w:p>
    <w:p w14:paraId="128170CC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E53B902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D03CA0">
        <w:rPr>
          <w:rFonts w:asciiTheme="majorHAnsi" w:hAnsiTheme="majorHAnsi" w:cstheme="majorHAnsi"/>
          <w:b/>
          <w:bCs/>
          <w:sz w:val="24"/>
          <w:szCs w:val="24"/>
        </w:rPr>
        <w:t xml:space="preserve">Příloha k žádosti: </w:t>
      </w:r>
    </w:p>
    <w:p w14:paraId="0D2B1003" w14:textId="3BF9F531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 xml:space="preserve">Doklady potřebné k osvobození od úplaty jsou přílohou této žádosti. </w:t>
      </w:r>
    </w:p>
    <w:p w14:paraId="7F401BEF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325311" w14:textId="77777777" w:rsidR="00923FA4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316AD13" w14:textId="45D94A08" w:rsidR="00733740" w:rsidRPr="00D03CA0" w:rsidRDefault="00923FA4" w:rsidP="00923F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03CA0">
        <w:rPr>
          <w:rFonts w:asciiTheme="majorHAnsi" w:hAnsiTheme="majorHAnsi" w:cstheme="majorHAnsi"/>
          <w:sz w:val="24"/>
          <w:szCs w:val="24"/>
        </w:rPr>
        <w:t>V………………………</w:t>
      </w:r>
      <w:proofErr w:type="gramStart"/>
      <w:r w:rsidRPr="00D03CA0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03CA0">
        <w:rPr>
          <w:rFonts w:asciiTheme="majorHAnsi" w:hAnsiTheme="majorHAnsi" w:cstheme="majorHAnsi"/>
          <w:sz w:val="24"/>
          <w:szCs w:val="24"/>
        </w:rPr>
        <w:t xml:space="preserve">. dne………………. </w:t>
      </w:r>
      <w:r w:rsidRPr="00D03CA0">
        <w:rPr>
          <w:rFonts w:asciiTheme="majorHAnsi" w:hAnsiTheme="majorHAnsi" w:cstheme="majorHAnsi"/>
          <w:sz w:val="24"/>
          <w:szCs w:val="24"/>
        </w:rPr>
        <w:tab/>
      </w:r>
      <w:r w:rsidRPr="00D03CA0">
        <w:rPr>
          <w:rFonts w:asciiTheme="majorHAnsi" w:hAnsiTheme="majorHAnsi" w:cstheme="majorHAnsi"/>
          <w:sz w:val="24"/>
          <w:szCs w:val="24"/>
        </w:rPr>
        <w:tab/>
      </w:r>
      <w:r w:rsidRPr="00D03CA0">
        <w:rPr>
          <w:rFonts w:asciiTheme="majorHAnsi" w:hAnsiTheme="majorHAnsi" w:cstheme="majorHAnsi"/>
          <w:sz w:val="24"/>
          <w:szCs w:val="24"/>
        </w:rPr>
        <w:tab/>
        <w:t>…………………………………………</w:t>
      </w:r>
    </w:p>
    <w:p w14:paraId="1B7B4952" w14:textId="7932C0AF" w:rsidR="002968C3" w:rsidRPr="00D03CA0" w:rsidRDefault="00923FA4" w:rsidP="00F566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</w:r>
      <w:r w:rsidRPr="00D03CA0">
        <w:rPr>
          <w:rFonts w:asciiTheme="majorHAnsi" w:eastAsia="Times New Roman" w:hAnsiTheme="majorHAnsi" w:cstheme="majorHAnsi"/>
          <w:sz w:val="24"/>
          <w:szCs w:val="24"/>
          <w:lang w:eastAsia="cs-CZ"/>
        </w:rPr>
        <w:tab/>
        <w:t>Podpis zákonného zástupce</w:t>
      </w:r>
    </w:p>
    <w:sectPr w:rsidR="002968C3" w:rsidRPr="00D03CA0" w:rsidSect="004D2E3D">
      <w:headerReference w:type="default" r:id="rId8"/>
      <w:pgSz w:w="11906" w:h="16838"/>
      <w:pgMar w:top="3378" w:right="141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C684" w14:textId="77777777" w:rsidR="00FA57DC" w:rsidRDefault="00FA57DC" w:rsidP="00E17FF9">
      <w:pPr>
        <w:spacing w:after="0" w:line="240" w:lineRule="auto"/>
      </w:pPr>
      <w:r>
        <w:separator/>
      </w:r>
    </w:p>
  </w:endnote>
  <w:endnote w:type="continuationSeparator" w:id="0">
    <w:p w14:paraId="5203E2B5" w14:textId="77777777" w:rsidR="00FA57DC" w:rsidRDefault="00FA57DC" w:rsidP="00E1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F577" w14:textId="77777777" w:rsidR="00FA57DC" w:rsidRDefault="00FA57DC" w:rsidP="00E17FF9">
      <w:pPr>
        <w:spacing w:after="0" w:line="240" w:lineRule="auto"/>
      </w:pPr>
      <w:r>
        <w:separator/>
      </w:r>
    </w:p>
  </w:footnote>
  <w:footnote w:type="continuationSeparator" w:id="0">
    <w:p w14:paraId="028D0346" w14:textId="77777777" w:rsidR="00FA57DC" w:rsidRDefault="00FA57DC" w:rsidP="00E1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7AA6" w14:textId="77777777" w:rsidR="00E17FF9" w:rsidRDefault="002261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545C7E" wp14:editId="4679C6FE">
          <wp:simplePos x="0" y="0"/>
          <wp:positionH relativeFrom="margin">
            <wp:align>left</wp:align>
          </wp:positionH>
          <wp:positionV relativeFrom="margin">
            <wp:posOffset>-1965325</wp:posOffset>
          </wp:positionV>
          <wp:extent cx="5648325" cy="1733550"/>
          <wp:effectExtent l="0" t="0" r="9525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om_zmena_dopisni_papir_barva_oranz_zelena_hlavicka_logoDole_F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7"/>
                  <a:stretch/>
                </pic:blipFill>
                <pic:spPr bwMode="auto">
                  <a:xfrm>
                    <a:off x="0" y="0"/>
                    <a:ext cx="5648325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453"/>
    <w:multiLevelType w:val="hybridMultilevel"/>
    <w:tmpl w:val="24F8B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26C5"/>
    <w:multiLevelType w:val="hybridMultilevel"/>
    <w:tmpl w:val="40A0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632"/>
    <w:multiLevelType w:val="hybridMultilevel"/>
    <w:tmpl w:val="E4D8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1277"/>
    <w:multiLevelType w:val="hybridMultilevel"/>
    <w:tmpl w:val="08C6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3BE1"/>
    <w:multiLevelType w:val="multilevel"/>
    <w:tmpl w:val="CC0A2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B126E21"/>
    <w:multiLevelType w:val="hybridMultilevel"/>
    <w:tmpl w:val="9B823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7EF4"/>
    <w:multiLevelType w:val="hybridMultilevel"/>
    <w:tmpl w:val="5B4AA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D5DD3"/>
    <w:multiLevelType w:val="hybridMultilevel"/>
    <w:tmpl w:val="9AB22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3C58"/>
    <w:multiLevelType w:val="hybridMultilevel"/>
    <w:tmpl w:val="62606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B792C"/>
    <w:multiLevelType w:val="hybridMultilevel"/>
    <w:tmpl w:val="4372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16"/>
    <w:rsid w:val="00057F06"/>
    <w:rsid w:val="000A69CE"/>
    <w:rsid w:val="000A7D90"/>
    <w:rsid w:val="000E3767"/>
    <w:rsid w:val="0022610F"/>
    <w:rsid w:val="002601A4"/>
    <w:rsid w:val="002968C3"/>
    <w:rsid w:val="002B65A3"/>
    <w:rsid w:val="002C08FE"/>
    <w:rsid w:val="002D2E2D"/>
    <w:rsid w:val="003B67EF"/>
    <w:rsid w:val="003F36F3"/>
    <w:rsid w:val="003F6F53"/>
    <w:rsid w:val="004026CA"/>
    <w:rsid w:val="00434B68"/>
    <w:rsid w:val="004568A0"/>
    <w:rsid w:val="00456FE3"/>
    <w:rsid w:val="00495705"/>
    <w:rsid w:val="004D2E3D"/>
    <w:rsid w:val="00563BBB"/>
    <w:rsid w:val="005D2CA7"/>
    <w:rsid w:val="00614663"/>
    <w:rsid w:val="006203A0"/>
    <w:rsid w:val="006B5225"/>
    <w:rsid w:val="007329CC"/>
    <w:rsid w:val="00733740"/>
    <w:rsid w:val="007625A6"/>
    <w:rsid w:val="007A2A22"/>
    <w:rsid w:val="00807C9C"/>
    <w:rsid w:val="008817A6"/>
    <w:rsid w:val="00891A39"/>
    <w:rsid w:val="008D3F4F"/>
    <w:rsid w:val="008F5419"/>
    <w:rsid w:val="008F7358"/>
    <w:rsid w:val="00923FA4"/>
    <w:rsid w:val="00A17B78"/>
    <w:rsid w:val="00A55524"/>
    <w:rsid w:val="00A8544F"/>
    <w:rsid w:val="00A85716"/>
    <w:rsid w:val="00AA2ABF"/>
    <w:rsid w:val="00AA706E"/>
    <w:rsid w:val="00AC52C0"/>
    <w:rsid w:val="00AF6E57"/>
    <w:rsid w:val="00B61A85"/>
    <w:rsid w:val="00B741F4"/>
    <w:rsid w:val="00C15CD4"/>
    <w:rsid w:val="00C446E0"/>
    <w:rsid w:val="00CD6F9F"/>
    <w:rsid w:val="00D03CA0"/>
    <w:rsid w:val="00D2349C"/>
    <w:rsid w:val="00DE0F16"/>
    <w:rsid w:val="00E17FF9"/>
    <w:rsid w:val="00E45DB4"/>
    <w:rsid w:val="00E513A5"/>
    <w:rsid w:val="00E61203"/>
    <w:rsid w:val="00EB7060"/>
    <w:rsid w:val="00EE317E"/>
    <w:rsid w:val="00F43771"/>
    <w:rsid w:val="00F566D3"/>
    <w:rsid w:val="00F87827"/>
    <w:rsid w:val="00F95F00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76E0"/>
  <w15:docId w15:val="{E2D4352E-B697-455D-8D0B-14C2CBC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A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7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\Downloads\dopisni_papir_FFF_hlavick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04C-D72C-4FFD-8192-24AD307B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dopisni_papir_FFF_hlavicka_sablona</Template>
  <TotalTime>2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</dc:creator>
  <cp:lastModifiedBy>Ondřej Pavlík</cp:lastModifiedBy>
  <cp:revision>3</cp:revision>
  <cp:lastPrinted>2024-06-03T13:04:00Z</cp:lastPrinted>
  <dcterms:created xsi:type="dcterms:W3CDTF">2026-05-22T10:31:00Z</dcterms:created>
  <dcterms:modified xsi:type="dcterms:W3CDTF">2026-05-22T10:32:00Z</dcterms:modified>
</cp:coreProperties>
</file>