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0970" w14:textId="13B7F7E5" w:rsidR="003A5B42" w:rsidRPr="008F30E2" w:rsidRDefault="003A5B42" w:rsidP="006047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F30E2">
        <w:rPr>
          <w:rFonts w:asciiTheme="majorHAnsi" w:hAnsiTheme="majorHAnsi" w:cstheme="majorHAnsi"/>
          <w:b/>
          <w:bCs/>
          <w:sz w:val="28"/>
          <w:szCs w:val="28"/>
        </w:rPr>
        <w:t>ODHLAŠOVACÍ LÍSTEK ZE ŠKOLNÍ DRUŽINY</w:t>
      </w:r>
    </w:p>
    <w:p w14:paraId="0295B382" w14:textId="0AD63641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6EC0858" w14:textId="16B35392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F30E2">
        <w:rPr>
          <w:rFonts w:asciiTheme="majorHAnsi" w:hAnsiTheme="majorHAnsi" w:cstheme="majorHAnsi"/>
          <w:b/>
          <w:bCs/>
          <w:sz w:val="24"/>
          <w:szCs w:val="24"/>
        </w:rPr>
        <w:t>Odhlašuji žáka/žákyni (účastníka ŠD):</w:t>
      </w:r>
    </w:p>
    <w:p w14:paraId="7899B61E" w14:textId="77777777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8F50E30" w14:textId="346AF755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F30E2">
        <w:rPr>
          <w:rFonts w:asciiTheme="majorHAnsi" w:hAnsiTheme="majorHAnsi" w:cstheme="majorHAnsi"/>
          <w:sz w:val="24"/>
          <w:szCs w:val="24"/>
        </w:rPr>
        <w:t>Jméno, příjmení: …………………………………………………………………………………………………</w:t>
      </w:r>
    </w:p>
    <w:p w14:paraId="7116F7AB" w14:textId="19283C15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795A6E7" w14:textId="7B6100F3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F30E2">
        <w:rPr>
          <w:rFonts w:asciiTheme="majorHAnsi" w:hAnsiTheme="majorHAnsi" w:cstheme="majorHAnsi"/>
          <w:sz w:val="24"/>
          <w:szCs w:val="24"/>
        </w:rPr>
        <w:t>Datum narození: …………………………………………</w:t>
      </w:r>
      <w:r w:rsidR="006735D3">
        <w:rPr>
          <w:rFonts w:asciiTheme="majorHAnsi" w:hAnsiTheme="majorHAnsi" w:cstheme="majorHAnsi"/>
          <w:sz w:val="24"/>
          <w:szCs w:val="24"/>
        </w:rPr>
        <w:tab/>
      </w:r>
      <w:r w:rsidR="006735D3">
        <w:rPr>
          <w:rFonts w:asciiTheme="majorHAnsi" w:hAnsiTheme="majorHAnsi" w:cstheme="majorHAnsi"/>
          <w:sz w:val="24"/>
          <w:szCs w:val="24"/>
        </w:rPr>
        <w:tab/>
        <w:t>Třída: ………………</w:t>
      </w:r>
      <w:proofErr w:type="gramStart"/>
      <w:r w:rsidR="006735D3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6735D3">
        <w:rPr>
          <w:rFonts w:asciiTheme="majorHAnsi" w:hAnsiTheme="majorHAnsi" w:cstheme="majorHAnsi"/>
          <w:sz w:val="24"/>
          <w:szCs w:val="24"/>
        </w:rPr>
        <w:t>.</w:t>
      </w:r>
    </w:p>
    <w:p w14:paraId="2531BF41" w14:textId="77777777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FE1F73A" w14:textId="77777777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7F27226" w14:textId="77777777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CD2980D" w14:textId="4DB402A6" w:rsidR="003A5B42" w:rsidRPr="008F30E2" w:rsidRDefault="00264747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F30E2">
        <w:rPr>
          <w:rFonts w:asciiTheme="majorHAnsi" w:hAnsiTheme="majorHAnsi" w:cstheme="majorHAnsi"/>
          <w:b/>
          <w:bCs/>
          <w:sz w:val="24"/>
          <w:szCs w:val="24"/>
        </w:rPr>
        <w:t>ze školní družiny s platností od</w:t>
      </w:r>
      <w:r w:rsidR="003A5B42" w:rsidRPr="008F30E2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3A5B42" w:rsidRPr="008F30E2">
        <w:rPr>
          <w:rFonts w:asciiTheme="majorHAnsi" w:hAnsiTheme="majorHAnsi" w:cstheme="majorHAnsi"/>
          <w:sz w:val="24"/>
          <w:szCs w:val="24"/>
        </w:rPr>
        <w:t xml:space="preserve"> ……………………………………… </w:t>
      </w:r>
    </w:p>
    <w:p w14:paraId="64D4C010" w14:textId="77777777" w:rsidR="003A5B42" w:rsidRPr="00264747" w:rsidRDefault="003A5B42" w:rsidP="003B67EF">
      <w:pPr>
        <w:spacing w:after="0"/>
        <w:jc w:val="both"/>
        <w:rPr>
          <w:sz w:val="24"/>
          <w:szCs w:val="24"/>
        </w:rPr>
      </w:pPr>
    </w:p>
    <w:p w14:paraId="300B18E2" w14:textId="77777777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B73A5B7" w14:textId="77777777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8F30E2">
        <w:rPr>
          <w:rFonts w:asciiTheme="majorHAnsi" w:hAnsiTheme="majorHAnsi" w:cstheme="majorHAnsi"/>
          <w:i/>
          <w:iCs/>
        </w:rPr>
        <w:t xml:space="preserve">Čestně prohlašuji, že jednám ve vzájemné shodě a se souhlasem druhého z rodičů (zákonných zástupců) ve smyslu ustanovení §876 zákona 89/2012 Sb., občanský zákoník - tzv. rodičovská odpovědnost. </w:t>
      </w:r>
    </w:p>
    <w:p w14:paraId="1C183DD6" w14:textId="77777777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74B84A6" w14:textId="77777777" w:rsidR="003A5B42" w:rsidRPr="008F30E2" w:rsidRDefault="003A5B42" w:rsidP="003B67E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316AD13" w14:textId="47EB216C" w:rsidR="00733740" w:rsidRPr="008F30E2" w:rsidRDefault="003A5B42" w:rsidP="003A5B42">
      <w:pPr>
        <w:spacing w:after="0"/>
        <w:ind w:left="708" w:hanging="708"/>
        <w:jc w:val="both"/>
        <w:rPr>
          <w:rFonts w:asciiTheme="majorHAnsi" w:hAnsiTheme="majorHAnsi" w:cstheme="majorHAnsi"/>
          <w:sz w:val="24"/>
          <w:szCs w:val="24"/>
        </w:rPr>
      </w:pPr>
      <w:r w:rsidRPr="008F30E2">
        <w:rPr>
          <w:rFonts w:asciiTheme="majorHAnsi" w:hAnsiTheme="majorHAnsi" w:cstheme="majorHAnsi"/>
          <w:sz w:val="24"/>
          <w:szCs w:val="24"/>
        </w:rPr>
        <w:t xml:space="preserve">………………………………………… </w:t>
      </w:r>
      <w:r w:rsidRPr="008F30E2">
        <w:rPr>
          <w:rFonts w:asciiTheme="majorHAnsi" w:hAnsiTheme="majorHAnsi" w:cstheme="majorHAnsi"/>
          <w:sz w:val="24"/>
          <w:szCs w:val="24"/>
        </w:rPr>
        <w:tab/>
      </w:r>
      <w:r w:rsidRPr="008F30E2">
        <w:rPr>
          <w:rFonts w:asciiTheme="majorHAnsi" w:hAnsiTheme="majorHAnsi" w:cstheme="majorHAnsi"/>
          <w:sz w:val="24"/>
          <w:szCs w:val="24"/>
        </w:rPr>
        <w:tab/>
      </w:r>
      <w:r w:rsidRPr="008F30E2">
        <w:rPr>
          <w:rFonts w:asciiTheme="majorHAnsi" w:hAnsiTheme="majorHAnsi" w:cstheme="majorHAnsi"/>
          <w:sz w:val="24"/>
          <w:szCs w:val="24"/>
        </w:rPr>
        <w:tab/>
      </w:r>
      <w:r w:rsidRPr="008F30E2">
        <w:rPr>
          <w:rFonts w:asciiTheme="majorHAnsi" w:hAnsiTheme="majorHAnsi" w:cstheme="majorHAnsi"/>
          <w:sz w:val="24"/>
          <w:szCs w:val="24"/>
        </w:rPr>
        <w:tab/>
      </w:r>
      <w:r w:rsidRPr="008F30E2">
        <w:rPr>
          <w:rFonts w:asciiTheme="majorHAnsi" w:hAnsiTheme="majorHAnsi" w:cstheme="majorHAnsi"/>
          <w:sz w:val="24"/>
          <w:szCs w:val="24"/>
        </w:rPr>
        <w:tab/>
        <w:t>………….………………………………………… Datum</w:t>
      </w:r>
      <w:r w:rsidRPr="008F30E2">
        <w:rPr>
          <w:rFonts w:asciiTheme="majorHAnsi" w:hAnsiTheme="majorHAnsi" w:cstheme="majorHAnsi"/>
          <w:sz w:val="24"/>
          <w:szCs w:val="24"/>
        </w:rPr>
        <w:tab/>
      </w:r>
      <w:r w:rsidRPr="008F30E2">
        <w:rPr>
          <w:rFonts w:asciiTheme="majorHAnsi" w:hAnsiTheme="majorHAnsi" w:cstheme="majorHAnsi"/>
          <w:sz w:val="24"/>
          <w:szCs w:val="24"/>
        </w:rPr>
        <w:tab/>
      </w:r>
      <w:r w:rsidRPr="008F30E2">
        <w:rPr>
          <w:rFonts w:asciiTheme="majorHAnsi" w:hAnsiTheme="majorHAnsi" w:cstheme="majorHAnsi"/>
          <w:sz w:val="24"/>
          <w:szCs w:val="24"/>
        </w:rPr>
        <w:tab/>
      </w:r>
      <w:r w:rsidRPr="008F30E2">
        <w:rPr>
          <w:rFonts w:asciiTheme="majorHAnsi" w:hAnsiTheme="majorHAnsi" w:cstheme="majorHAnsi"/>
          <w:sz w:val="24"/>
          <w:szCs w:val="24"/>
        </w:rPr>
        <w:tab/>
      </w:r>
      <w:r w:rsidRPr="008F30E2">
        <w:rPr>
          <w:rFonts w:asciiTheme="majorHAnsi" w:hAnsiTheme="majorHAnsi" w:cstheme="majorHAnsi"/>
          <w:sz w:val="24"/>
          <w:szCs w:val="24"/>
        </w:rPr>
        <w:tab/>
      </w:r>
      <w:r w:rsidRPr="008F30E2">
        <w:rPr>
          <w:rFonts w:asciiTheme="majorHAnsi" w:hAnsiTheme="majorHAnsi" w:cstheme="majorHAnsi"/>
          <w:sz w:val="24"/>
          <w:szCs w:val="24"/>
        </w:rPr>
        <w:tab/>
      </w:r>
      <w:r w:rsidRPr="008F30E2">
        <w:rPr>
          <w:rFonts w:asciiTheme="majorHAnsi" w:hAnsiTheme="majorHAnsi" w:cstheme="majorHAnsi"/>
          <w:sz w:val="24"/>
          <w:szCs w:val="24"/>
        </w:rPr>
        <w:tab/>
        <w:t xml:space="preserve">      Podpis zákonného zástupce</w:t>
      </w:r>
    </w:p>
    <w:p w14:paraId="1B7B4952" w14:textId="5117073F" w:rsidR="002968C3" w:rsidRPr="00264747" w:rsidRDefault="002968C3" w:rsidP="00F566D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sectPr w:rsidR="002968C3" w:rsidRPr="00264747" w:rsidSect="00DD3142">
      <w:headerReference w:type="default" r:id="rId8"/>
      <w:pgSz w:w="11906" w:h="16838"/>
      <w:pgMar w:top="3803" w:right="1416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64EB" w14:textId="77777777" w:rsidR="001911A0" w:rsidRDefault="001911A0" w:rsidP="00E17FF9">
      <w:pPr>
        <w:spacing w:after="0" w:line="240" w:lineRule="auto"/>
      </w:pPr>
      <w:r>
        <w:separator/>
      </w:r>
    </w:p>
  </w:endnote>
  <w:endnote w:type="continuationSeparator" w:id="0">
    <w:p w14:paraId="692F71E1" w14:textId="77777777" w:rsidR="001911A0" w:rsidRDefault="001911A0" w:rsidP="00E1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975D" w14:textId="77777777" w:rsidR="001911A0" w:rsidRDefault="001911A0" w:rsidP="00E17FF9">
      <w:pPr>
        <w:spacing w:after="0" w:line="240" w:lineRule="auto"/>
      </w:pPr>
      <w:r>
        <w:separator/>
      </w:r>
    </w:p>
  </w:footnote>
  <w:footnote w:type="continuationSeparator" w:id="0">
    <w:p w14:paraId="0EFFD2D0" w14:textId="77777777" w:rsidR="001911A0" w:rsidRDefault="001911A0" w:rsidP="00E1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7AA6" w14:textId="77777777" w:rsidR="00E17FF9" w:rsidRDefault="002261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E545C7E" wp14:editId="0C9C142B">
          <wp:simplePos x="0" y="0"/>
          <wp:positionH relativeFrom="margin">
            <wp:posOffset>108585</wp:posOffset>
          </wp:positionH>
          <wp:positionV relativeFrom="margin">
            <wp:posOffset>-2209800</wp:posOffset>
          </wp:positionV>
          <wp:extent cx="5648325" cy="1733550"/>
          <wp:effectExtent l="0" t="0" r="9525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om_zmena_dopisni_papir_barva_oranz_zelena_hlavicka_logoDole_FF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57"/>
                  <a:stretch/>
                </pic:blipFill>
                <pic:spPr bwMode="auto">
                  <a:xfrm>
                    <a:off x="0" y="0"/>
                    <a:ext cx="5648325" cy="1733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453"/>
    <w:multiLevelType w:val="hybridMultilevel"/>
    <w:tmpl w:val="24F8B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F26C5"/>
    <w:multiLevelType w:val="hybridMultilevel"/>
    <w:tmpl w:val="40A09E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632"/>
    <w:multiLevelType w:val="hybridMultilevel"/>
    <w:tmpl w:val="E4D8F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A1277"/>
    <w:multiLevelType w:val="hybridMultilevel"/>
    <w:tmpl w:val="08C6D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03BE1"/>
    <w:multiLevelType w:val="multilevel"/>
    <w:tmpl w:val="CC0A29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B126E21"/>
    <w:multiLevelType w:val="hybridMultilevel"/>
    <w:tmpl w:val="9B823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47EF4"/>
    <w:multiLevelType w:val="hybridMultilevel"/>
    <w:tmpl w:val="5B4AA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23C58"/>
    <w:multiLevelType w:val="hybridMultilevel"/>
    <w:tmpl w:val="62606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792C"/>
    <w:multiLevelType w:val="hybridMultilevel"/>
    <w:tmpl w:val="4372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16"/>
    <w:rsid w:val="00057F06"/>
    <w:rsid w:val="000A69CE"/>
    <w:rsid w:val="000A7D90"/>
    <w:rsid w:val="000E3767"/>
    <w:rsid w:val="001911A0"/>
    <w:rsid w:val="0022610F"/>
    <w:rsid w:val="002601A4"/>
    <w:rsid w:val="00264747"/>
    <w:rsid w:val="002968C3"/>
    <w:rsid w:val="002B65A3"/>
    <w:rsid w:val="002C08FE"/>
    <w:rsid w:val="002D2E2D"/>
    <w:rsid w:val="003A5B42"/>
    <w:rsid w:val="003B67EF"/>
    <w:rsid w:val="003F36F3"/>
    <w:rsid w:val="003F6F53"/>
    <w:rsid w:val="004026CA"/>
    <w:rsid w:val="00434B68"/>
    <w:rsid w:val="004568A0"/>
    <w:rsid w:val="00563BBB"/>
    <w:rsid w:val="005D2CA7"/>
    <w:rsid w:val="00604761"/>
    <w:rsid w:val="00614663"/>
    <w:rsid w:val="006203A0"/>
    <w:rsid w:val="006735D3"/>
    <w:rsid w:val="007329CC"/>
    <w:rsid w:val="00733740"/>
    <w:rsid w:val="007625A6"/>
    <w:rsid w:val="00807C9C"/>
    <w:rsid w:val="008817A6"/>
    <w:rsid w:val="00891A39"/>
    <w:rsid w:val="008D3F4F"/>
    <w:rsid w:val="008F30E2"/>
    <w:rsid w:val="008F5419"/>
    <w:rsid w:val="00A17B78"/>
    <w:rsid w:val="00A55524"/>
    <w:rsid w:val="00A8544F"/>
    <w:rsid w:val="00A85716"/>
    <w:rsid w:val="00AA2ABF"/>
    <w:rsid w:val="00AA706E"/>
    <w:rsid w:val="00AC52C0"/>
    <w:rsid w:val="00AF6E57"/>
    <w:rsid w:val="00B741F4"/>
    <w:rsid w:val="00C446E0"/>
    <w:rsid w:val="00CD6F9F"/>
    <w:rsid w:val="00D2349C"/>
    <w:rsid w:val="00DD3142"/>
    <w:rsid w:val="00DE0F16"/>
    <w:rsid w:val="00E14B65"/>
    <w:rsid w:val="00E17FF9"/>
    <w:rsid w:val="00E45DB4"/>
    <w:rsid w:val="00E513A5"/>
    <w:rsid w:val="00E61203"/>
    <w:rsid w:val="00EB7060"/>
    <w:rsid w:val="00EE317E"/>
    <w:rsid w:val="00F3470F"/>
    <w:rsid w:val="00F43771"/>
    <w:rsid w:val="00F566D3"/>
    <w:rsid w:val="00F80840"/>
    <w:rsid w:val="00F87827"/>
    <w:rsid w:val="00F9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A76E0"/>
  <w15:docId w15:val="{E2D4352E-B697-455D-8D0B-14C2CBCB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82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FF9"/>
  </w:style>
  <w:style w:type="paragraph" w:styleId="Zpat">
    <w:name w:val="footer"/>
    <w:basedOn w:val="Normln"/>
    <w:link w:val="ZpatChar"/>
    <w:uiPriority w:val="99"/>
    <w:unhideWhenUsed/>
    <w:rsid w:val="00E1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FF9"/>
  </w:style>
  <w:style w:type="paragraph" w:styleId="Textbubliny">
    <w:name w:val="Balloon Text"/>
    <w:basedOn w:val="Normln"/>
    <w:link w:val="TextbublinyChar"/>
    <w:uiPriority w:val="99"/>
    <w:semiHidden/>
    <w:unhideWhenUsed/>
    <w:rsid w:val="00A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7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ko\Downloads\dopisni_papir_FFF_hlavicka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604C-D72C-4FFD-8192-24AD307B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dopisni_papir_FFF_hlavicka_sablona</Template>
  <TotalTime>1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pavliko</dc:creator>
  <cp:lastModifiedBy>Ondřej Pavlík</cp:lastModifiedBy>
  <cp:revision>3</cp:revision>
  <cp:lastPrinted>2024-06-03T13:04:00Z</cp:lastPrinted>
  <dcterms:created xsi:type="dcterms:W3CDTF">2026-05-22T10:33:00Z</dcterms:created>
  <dcterms:modified xsi:type="dcterms:W3CDTF">2026-05-22T10:33:00Z</dcterms:modified>
</cp:coreProperties>
</file>