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6AD13" w14:textId="7BA5FC31" w:rsidR="00733740" w:rsidRPr="00E22A64" w:rsidRDefault="00494F7F" w:rsidP="0023694B">
      <w:pPr>
        <w:spacing w:after="0" w:line="408" w:lineRule="auto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>
        <w:rPr>
          <w:rFonts w:asciiTheme="majorHAnsi" w:hAnsiTheme="majorHAnsi" w:cs="Times New Roman"/>
          <w:b/>
          <w:bCs/>
          <w:sz w:val="28"/>
          <w:szCs w:val="28"/>
        </w:rPr>
        <w:t>PŘIHLÁŠKA DO ŠKOLNÍ DRUŽINY</w:t>
      </w:r>
      <w:r w:rsidR="00805665">
        <w:rPr>
          <w:rFonts w:asciiTheme="majorHAnsi" w:hAnsiTheme="majorHAnsi" w:cs="Times New Roman"/>
          <w:b/>
          <w:bCs/>
          <w:sz w:val="28"/>
          <w:szCs w:val="28"/>
        </w:rPr>
        <w:t xml:space="preserve"> pro školní rok </w:t>
      </w:r>
      <w:r w:rsidR="00717F8A">
        <w:rPr>
          <w:rFonts w:asciiTheme="majorHAnsi" w:hAnsiTheme="majorHAnsi" w:cs="Times New Roman"/>
          <w:b/>
          <w:bCs/>
          <w:sz w:val="28"/>
          <w:szCs w:val="28"/>
        </w:rPr>
        <w:t>2026/2027</w:t>
      </w:r>
    </w:p>
    <w:p w14:paraId="70B369D6" w14:textId="7A3D421D" w:rsidR="002253DB" w:rsidRPr="00E22A64" w:rsidRDefault="002253DB" w:rsidP="0023694B">
      <w:pPr>
        <w:spacing w:after="0" w:line="312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E22A64">
        <w:rPr>
          <w:rFonts w:asciiTheme="majorHAnsi" w:hAnsiTheme="majorHAnsi" w:cs="Times New Roman"/>
          <w:sz w:val="24"/>
          <w:szCs w:val="24"/>
        </w:rPr>
        <w:t>Příjmení a jméno žáka: ……………………………………………………</w:t>
      </w:r>
      <w:r w:rsidR="00E22A64">
        <w:rPr>
          <w:rFonts w:asciiTheme="majorHAnsi" w:hAnsiTheme="majorHAnsi" w:cs="Times New Roman"/>
          <w:sz w:val="24"/>
          <w:szCs w:val="24"/>
        </w:rPr>
        <w:t>…………………</w:t>
      </w:r>
      <w:proofErr w:type="gramStart"/>
      <w:r w:rsidR="00E22A64">
        <w:rPr>
          <w:rFonts w:asciiTheme="majorHAnsi" w:hAnsiTheme="majorHAnsi" w:cs="Times New Roman"/>
          <w:sz w:val="24"/>
          <w:szCs w:val="24"/>
        </w:rPr>
        <w:t>…….</w:t>
      </w:r>
      <w:proofErr w:type="gramEnd"/>
      <w:r w:rsidRPr="00E22A64">
        <w:rPr>
          <w:rFonts w:asciiTheme="majorHAnsi" w:hAnsiTheme="majorHAnsi" w:cs="Times New Roman"/>
          <w:sz w:val="24"/>
          <w:szCs w:val="24"/>
        </w:rPr>
        <w:t>Třída: ……………</w:t>
      </w:r>
      <w:r w:rsidR="00E22A64">
        <w:rPr>
          <w:rFonts w:asciiTheme="majorHAnsi" w:hAnsiTheme="majorHAnsi" w:cs="Times New Roman"/>
          <w:sz w:val="24"/>
          <w:szCs w:val="24"/>
        </w:rPr>
        <w:t>………..</w:t>
      </w:r>
    </w:p>
    <w:p w14:paraId="66065733" w14:textId="1FB4454B" w:rsidR="002253DB" w:rsidRPr="00E22A64" w:rsidRDefault="002253DB" w:rsidP="0023694B">
      <w:pPr>
        <w:spacing w:after="0" w:line="312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E22A64">
        <w:rPr>
          <w:rFonts w:asciiTheme="majorHAnsi" w:hAnsiTheme="majorHAnsi" w:cs="Times New Roman"/>
          <w:sz w:val="24"/>
          <w:szCs w:val="24"/>
        </w:rPr>
        <w:t>Bydliště: ………………………………………………………………………………………...</w:t>
      </w:r>
      <w:r w:rsidR="00E22A64">
        <w:rPr>
          <w:rFonts w:asciiTheme="majorHAnsi" w:hAnsiTheme="majorHAnsi" w:cs="Times New Roman"/>
          <w:sz w:val="24"/>
          <w:szCs w:val="24"/>
        </w:rPr>
        <w:t>.............................................</w:t>
      </w:r>
    </w:p>
    <w:p w14:paraId="4029A2C8" w14:textId="2446EF11" w:rsidR="002253DB" w:rsidRPr="00E22A64" w:rsidRDefault="002253DB" w:rsidP="0023694B">
      <w:pPr>
        <w:spacing w:after="0" w:line="312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E22A64">
        <w:rPr>
          <w:rFonts w:asciiTheme="majorHAnsi" w:hAnsiTheme="majorHAnsi" w:cs="Times New Roman"/>
          <w:sz w:val="24"/>
          <w:szCs w:val="24"/>
        </w:rPr>
        <w:t>Datum narození: ……………………………</w:t>
      </w:r>
      <w:r w:rsidR="00E22A64">
        <w:rPr>
          <w:rFonts w:asciiTheme="majorHAnsi" w:hAnsiTheme="majorHAnsi" w:cs="Times New Roman"/>
          <w:sz w:val="24"/>
          <w:szCs w:val="24"/>
        </w:rPr>
        <w:t>……………</w:t>
      </w:r>
      <w:r w:rsidRPr="00E22A64">
        <w:rPr>
          <w:rFonts w:asciiTheme="majorHAnsi" w:hAnsiTheme="majorHAnsi" w:cs="Times New Roman"/>
          <w:sz w:val="24"/>
          <w:szCs w:val="24"/>
        </w:rPr>
        <w:t>. Zdravotní pojišťovna: …………………………</w:t>
      </w:r>
      <w:r w:rsidR="00E22A64">
        <w:rPr>
          <w:rFonts w:asciiTheme="majorHAnsi" w:hAnsiTheme="majorHAnsi" w:cs="Times New Roman"/>
          <w:sz w:val="24"/>
          <w:szCs w:val="24"/>
        </w:rPr>
        <w:t>………</w:t>
      </w:r>
      <w:proofErr w:type="gramStart"/>
      <w:r w:rsidR="00E22A64">
        <w:rPr>
          <w:rFonts w:asciiTheme="majorHAnsi" w:hAnsiTheme="majorHAnsi" w:cs="Times New Roman"/>
          <w:sz w:val="24"/>
          <w:szCs w:val="24"/>
        </w:rPr>
        <w:t>…….</w:t>
      </w:r>
      <w:proofErr w:type="gramEnd"/>
      <w:r w:rsidR="00E22A64">
        <w:rPr>
          <w:rFonts w:asciiTheme="majorHAnsi" w:hAnsiTheme="majorHAnsi" w:cs="Times New Roman"/>
          <w:sz w:val="24"/>
          <w:szCs w:val="24"/>
        </w:rPr>
        <w:t>.</w:t>
      </w:r>
    </w:p>
    <w:p w14:paraId="147FEFD9" w14:textId="5263311A" w:rsidR="002253DB" w:rsidRPr="00E22A64" w:rsidRDefault="002253DB" w:rsidP="0023694B">
      <w:pPr>
        <w:spacing w:after="0" w:line="312" w:lineRule="auto"/>
        <w:rPr>
          <w:rFonts w:asciiTheme="majorHAnsi" w:hAnsiTheme="majorHAnsi" w:cs="Times New Roman"/>
          <w:sz w:val="24"/>
          <w:szCs w:val="24"/>
        </w:rPr>
      </w:pPr>
      <w:r w:rsidRPr="00E22A64">
        <w:rPr>
          <w:rFonts w:asciiTheme="majorHAnsi" w:hAnsiTheme="majorHAnsi" w:cs="Times New Roman"/>
          <w:sz w:val="24"/>
          <w:szCs w:val="24"/>
        </w:rPr>
        <w:t>Upozornění na zdravotní problémy a další jiné okolnosti, které na to mají vliv: ……………………………………………………………………………………………………………………………………………</w:t>
      </w:r>
      <w:proofErr w:type="gramStart"/>
      <w:r w:rsidRPr="00E22A64">
        <w:rPr>
          <w:rFonts w:asciiTheme="majorHAnsi" w:hAnsiTheme="majorHAnsi" w:cs="Times New Roman"/>
          <w:sz w:val="24"/>
          <w:szCs w:val="24"/>
        </w:rPr>
        <w:t>……</w:t>
      </w:r>
      <w:r w:rsidR="00E22A64">
        <w:rPr>
          <w:rFonts w:asciiTheme="majorHAnsi" w:hAnsiTheme="majorHAnsi" w:cs="Times New Roman"/>
          <w:sz w:val="24"/>
          <w:szCs w:val="24"/>
        </w:rPr>
        <w:t>.</w:t>
      </w:r>
      <w:proofErr w:type="gramEnd"/>
      <w:r w:rsidRPr="00E22A64">
        <w:rPr>
          <w:rFonts w:asciiTheme="majorHAnsi" w:hAnsiTheme="majorHAnsi" w:cs="Times New Roman"/>
          <w:sz w:val="24"/>
          <w:szCs w:val="24"/>
        </w:rPr>
        <w:t>………………………………………………</w:t>
      </w:r>
      <w:r w:rsidR="00E22A64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715F9348" w14:textId="714A4315" w:rsidR="002253DB" w:rsidRPr="00E22A64" w:rsidRDefault="002253DB" w:rsidP="0023694B">
      <w:pPr>
        <w:spacing w:after="0" w:line="312" w:lineRule="auto"/>
        <w:rPr>
          <w:rFonts w:asciiTheme="majorHAnsi" w:hAnsiTheme="majorHAnsi" w:cs="Times New Roman"/>
          <w:sz w:val="24"/>
          <w:szCs w:val="24"/>
        </w:rPr>
      </w:pPr>
      <w:r w:rsidRPr="00E22A64">
        <w:rPr>
          <w:rFonts w:asciiTheme="majorHAnsi" w:hAnsiTheme="majorHAnsi" w:cs="Times New Roman"/>
          <w:sz w:val="24"/>
          <w:szCs w:val="24"/>
        </w:rPr>
        <w:t>Příjmení a jméno otce (zák. zástupce): ……………………</w:t>
      </w:r>
      <w:r w:rsidR="00E22A64">
        <w:rPr>
          <w:rFonts w:asciiTheme="majorHAnsi" w:hAnsiTheme="majorHAnsi" w:cs="Times New Roman"/>
          <w:sz w:val="24"/>
          <w:szCs w:val="24"/>
        </w:rPr>
        <w:t>……………………………</w:t>
      </w:r>
      <w:r w:rsidRPr="00E22A64">
        <w:rPr>
          <w:rFonts w:asciiTheme="majorHAnsi" w:hAnsiTheme="majorHAnsi" w:cs="Times New Roman"/>
          <w:sz w:val="24"/>
          <w:szCs w:val="24"/>
        </w:rPr>
        <w:t xml:space="preserve"> Tel.: …………………</w:t>
      </w:r>
      <w:r w:rsidR="00E22A64">
        <w:rPr>
          <w:rFonts w:asciiTheme="majorHAnsi" w:hAnsiTheme="majorHAnsi" w:cs="Times New Roman"/>
          <w:sz w:val="24"/>
          <w:szCs w:val="24"/>
        </w:rPr>
        <w:t>……….</w:t>
      </w:r>
    </w:p>
    <w:p w14:paraId="321D8E13" w14:textId="24290879" w:rsidR="002253DB" w:rsidRPr="00E22A64" w:rsidRDefault="002253DB" w:rsidP="0023694B">
      <w:pPr>
        <w:spacing w:after="0" w:line="312" w:lineRule="auto"/>
        <w:rPr>
          <w:rFonts w:asciiTheme="majorHAnsi" w:hAnsiTheme="majorHAnsi" w:cs="Times New Roman"/>
          <w:sz w:val="24"/>
          <w:szCs w:val="24"/>
        </w:rPr>
      </w:pPr>
      <w:r w:rsidRPr="00E22A64">
        <w:rPr>
          <w:rFonts w:asciiTheme="majorHAnsi" w:hAnsiTheme="majorHAnsi" w:cs="Times New Roman"/>
          <w:sz w:val="24"/>
          <w:szCs w:val="24"/>
        </w:rPr>
        <w:t>Příjmení a jméno matky (zák. zástupce): ………………………</w:t>
      </w:r>
      <w:r w:rsidR="00E22A64">
        <w:rPr>
          <w:rFonts w:asciiTheme="majorHAnsi" w:hAnsiTheme="majorHAnsi" w:cs="Times New Roman"/>
          <w:sz w:val="24"/>
          <w:szCs w:val="24"/>
        </w:rPr>
        <w:t>………………………</w:t>
      </w:r>
      <w:r w:rsidRPr="00E22A64">
        <w:rPr>
          <w:rFonts w:asciiTheme="majorHAnsi" w:hAnsiTheme="majorHAnsi" w:cs="Times New Roman"/>
          <w:sz w:val="24"/>
          <w:szCs w:val="24"/>
        </w:rPr>
        <w:t xml:space="preserve"> Tel.: …………………</w:t>
      </w:r>
      <w:r w:rsidR="00E22A64">
        <w:rPr>
          <w:rFonts w:asciiTheme="majorHAnsi" w:hAnsiTheme="majorHAnsi" w:cs="Times New Roman"/>
          <w:sz w:val="24"/>
          <w:szCs w:val="24"/>
        </w:rPr>
        <w:t>……….</w:t>
      </w:r>
    </w:p>
    <w:p w14:paraId="0D1C49CD" w14:textId="2947021E" w:rsidR="002253DB" w:rsidRPr="00E22A64" w:rsidRDefault="002253DB" w:rsidP="0023694B">
      <w:pPr>
        <w:spacing w:after="0" w:line="312" w:lineRule="auto"/>
        <w:rPr>
          <w:rFonts w:asciiTheme="majorHAnsi" w:hAnsiTheme="majorHAnsi" w:cs="Times New Roman"/>
          <w:sz w:val="24"/>
          <w:szCs w:val="24"/>
        </w:rPr>
      </w:pPr>
      <w:r w:rsidRPr="00E22A64">
        <w:rPr>
          <w:rFonts w:asciiTheme="majorHAnsi" w:hAnsiTheme="majorHAnsi" w:cs="Times New Roman"/>
          <w:sz w:val="24"/>
          <w:szCs w:val="24"/>
        </w:rPr>
        <w:t>E-mail: ……………………………………………………………………………………</w:t>
      </w:r>
      <w:r w:rsidR="00E22A64">
        <w:rPr>
          <w:rFonts w:asciiTheme="majorHAnsi" w:hAnsiTheme="majorHAnsi" w:cs="Times New Roman"/>
          <w:sz w:val="24"/>
          <w:szCs w:val="24"/>
        </w:rPr>
        <w:t>………………………………………………</w:t>
      </w:r>
      <w:r w:rsidR="003864F3">
        <w:rPr>
          <w:rFonts w:asciiTheme="majorHAnsi" w:hAnsiTheme="majorHAnsi" w:cs="Times New Roman"/>
          <w:sz w:val="24"/>
          <w:szCs w:val="24"/>
        </w:rPr>
        <w:t>…</w:t>
      </w:r>
    </w:p>
    <w:p w14:paraId="692A67DA" w14:textId="1ADF041E" w:rsidR="002253DB" w:rsidRPr="00E22A64" w:rsidRDefault="002253DB" w:rsidP="009D14D9">
      <w:pPr>
        <w:spacing w:after="0" w:line="120" w:lineRule="auto"/>
        <w:rPr>
          <w:rFonts w:asciiTheme="majorHAnsi" w:hAnsiTheme="majorHAnsi" w:cs="Times New Roman"/>
          <w:sz w:val="24"/>
          <w:szCs w:val="24"/>
        </w:rPr>
      </w:pPr>
    </w:p>
    <w:p w14:paraId="78ADB847" w14:textId="11120832" w:rsidR="002253DB" w:rsidRPr="00E22A64" w:rsidRDefault="00E22A64" w:rsidP="0023694B">
      <w:pPr>
        <w:spacing w:after="0" w:line="312" w:lineRule="auto"/>
        <w:rPr>
          <w:rFonts w:asciiTheme="majorHAnsi" w:hAnsiTheme="majorHAnsi" w:cs="Times New Roman"/>
          <w:b/>
          <w:bCs/>
          <w:sz w:val="24"/>
          <w:szCs w:val="24"/>
          <w:u w:val="single"/>
        </w:rPr>
      </w:pPr>
      <w:r w:rsidRPr="00E22A64">
        <w:rPr>
          <w:rFonts w:asciiTheme="majorHAnsi" w:hAnsiTheme="majorHAnsi" w:cs="Times New Roman"/>
          <w:b/>
          <w:bCs/>
          <w:sz w:val="24"/>
          <w:szCs w:val="24"/>
          <w:u w:val="single"/>
        </w:rPr>
        <w:t>Záznamy o uvolnění žáka ze školní družiny:</w:t>
      </w:r>
    </w:p>
    <w:p w14:paraId="09C1AAC9" w14:textId="45F9E2BC" w:rsidR="00E22A64" w:rsidRPr="00E22A64" w:rsidRDefault="00E22A64" w:rsidP="0023694B">
      <w:pPr>
        <w:spacing w:after="0" w:line="312" w:lineRule="auto"/>
        <w:rPr>
          <w:rFonts w:asciiTheme="majorHAnsi" w:hAnsiTheme="majorHAnsi" w:cs="Times New Roman"/>
          <w:sz w:val="24"/>
          <w:szCs w:val="24"/>
        </w:rPr>
      </w:pPr>
      <w:r w:rsidRPr="00E22A64">
        <w:rPr>
          <w:rFonts w:asciiTheme="majorHAnsi" w:hAnsiTheme="majorHAnsi" w:cs="Times New Roman"/>
          <w:sz w:val="24"/>
          <w:szCs w:val="24"/>
        </w:rPr>
        <w:t>Jména dalších osob oprávněných vyzvedávat žáka ze školní družiny (do závorky uveďte vztah k žákovi – např. babička, sourozenec, atd.):</w:t>
      </w:r>
      <w:r w:rsidR="00B837B5">
        <w:rPr>
          <w:rFonts w:asciiTheme="majorHAnsi" w:hAnsiTheme="majorHAnsi" w:cs="Times New Roman"/>
          <w:sz w:val="24"/>
          <w:szCs w:val="24"/>
        </w:rPr>
        <w:t xml:space="preserve"> ………………………………………………………………………</w:t>
      </w:r>
      <w:proofErr w:type="gramStart"/>
      <w:r w:rsidR="00B837B5">
        <w:rPr>
          <w:rFonts w:asciiTheme="majorHAnsi" w:hAnsiTheme="majorHAnsi" w:cs="Times New Roman"/>
          <w:sz w:val="24"/>
          <w:szCs w:val="24"/>
        </w:rPr>
        <w:t>…….</w:t>
      </w:r>
      <w:proofErr w:type="gramEnd"/>
      <w:r w:rsidR="00B837B5">
        <w:rPr>
          <w:rFonts w:asciiTheme="majorHAnsi" w:hAnsiTheme="majorHAnsi" w:cs="Times New Roman"/>
          <w:sz w:val="24"/>
          <w:szCs w:val="24"/>
        </w:rPr>
        <w:t>.</w:t>
      </w:r>
    </w:p>
    <w:p w14:paraId="1B7B4952" w14:textId="054E3E49" w:rsidR="002968C3" w:rsidRDefault="00E22A64" w:rsidP="0023694B">
      <w:pPr>
        <w:spacing w:after="0" w:line="312" w:lineRule="auto"/>
        <w:rPr>
          <w:rFonts w:asciiTheme="majorHAnsi" w:hAnsiTheme="majorHAnsi" w:cs="Times New Roman"/>
          <w:sz w:val="24"/>
          <w:szCs w:val="24"/>
        </w:rPr>
      </w:pPr>
      <w:r w:rsidRPr="00E22A64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 w:cs="Times New Roman"/>
          <w:sz w:val="24"/>
          <w:szCs w:val="24"/>
        </w:rPr>
        <w:t>.</w:t>
      </w:r>
      <w:r w:rsidRPr="00E22A64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 w:cs="Times New Roman"/>
          <w:sz w:val="24"/>
          <w:szCs w:val="24"/>
        </w:rPr>
        <w:t>.</w:t>
      </w:r>
    </w:p>
    <w:p w14:paraId="25B82B32" w14:textId="77777777" w:rsidR="0023694B" w:rsidRDefault="0023694B" w:rsidP="0023694B">
      <w:pPr>
        <w:spacing w:after="0" w:line="120" w:lineRule="auto"/>
        <w:rPr>
          <w:rFonts w:asciiTheme="majorHAnsi" w:hAnsiTheme="majorHAnsi" w:cs="Times New Roman"/>
          <w:sz w:val="24"/>
          <w:szCs w:val="24"/>
        </w:rPr>
      </w:pPr>
    </w:p>
    <w:p w14:paraId="0231F2FE" w14:textId="77777777" w:rsidR="00457F9C" w:rsidRPr="00457F9C" w:rsidRDefault="00457F9C" w:rsidP="009D14D9">
      <w:pPr>
        <w:spacing w:after="0" w:line="120" w:lineRule="auto"/>
        <w:rPr>
          <w:rFonts w:asciiTheme="majorHAnsi" w:hAnsiTheme="majorHAnsi" w:cs="Times New Roman"/>
          <w:sz w:val="24"/>
          <w:szCs w:val="24"/>
        </w:rPr>
      </w:pPr>
    </w:p>
    <w:tbl>
      <w:tblPr>
        <w:tblStyle w:val="Mkatabulky"/>
        <w:tblW w:w="10065" w:type="dxa"/>
        <w:tblInd w:w="-459" w:type="dxa"/>
        <w:tblLook w:val="04A0" w:firstRow="1" w:lastRow="0" w:firstColumn="1" w:lastColumn="0" w:noHBand="0" w:noVBand="1"/>
      </w:tblPr>
      <w:tblGrid>
        <w:gridCol w:w="605"/>
        <w:gridCol w:w="954"/>
        <w:gridCol w:w="975"/>
        <w:gridCol w:w="951"/>
        <w:gridCol w:w="975"/>
        <w:gridCol w:w="951"/>
        <w:gridCol w:w="975"/>
        <w:gridCol w:w="1900"/>
        <w:gridCol w:w="1779"/>
      </w:tblGrid>
      <w:tr w:rsidR="00457F9C" w14:paraId="11C9B678" w14:textId="77777777" w:rsidTr="0023694B">
        <w:trPr>
          <w:trHeight w:val="179"/>
        </w:trPr>
        <w:tc>
          <w:tcPr>
            <w:tcW w:w="10065" w:type="dxa"/>
            <w:gridSpan w:val="9"/>
          </w:tcPr>
          <w:p w14:paraId="7E25F8E0" w14:textId="7D97E545" w:rsidR="00457F9C" w:rsidRDefault="009D14D9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 w:rsidRPr="0023694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cs-CZ"/>
              </w:rPr>
              <w:t>Rozsah docházk</w:t>
            </w:r>
            <w:r w:rsidR="00B837B5" w:rsidRPr="0023694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cs-CZ"/>
              </w:rPr>
              <w:t>y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(vyplňte tužkou)</w:t>
            </w:r>
          </w:p>
        </w:tc>
      </w:tr>
      <w:tr w:rsidR="009D14D9" w14:paraId="27BBADB2" w14:textId="77777777" w:rsidTr="0023694B">
        <w:trPr>
          <w:trHeight w:val="1008"/>
        </w:trPr>
        <w:tc>
          <w:tcPr>
            <w:tcW w:w="605" w:type="dxa"/>
          </w:tcPr>
          <w:p w14:paraId="0269CE46" w14:textId="21D08888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Den</w:t>
            </w:r>
          </w:p>
        </w:tc>
        <w:tc>
          <w:tcPr>
            <w:tcW w:w="1805" w:type="dxa"/>
            <w:gridSpan w:val="2"/>
          </w:tcPr>
          <w:p w14:paraId="16217843" w14:textId="5C5F6EF7" w:rsidR="00457F9C" w:rsidRDefault="00457F9C" w:rsidP="0023694B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Ranní provoz</w:t>
            </w:r>
          </w:p>
        </w:tc>
        <w:tc>
          <w:tcPr>
            <w:tcW w:w="1701" w:type="dxa"/>
            <w:gridSpan w:val="2"/>
          </w:tcPr>
          <w:p w14:paraId="72F6E697" w14:textId="4017F970" w:rsidR="00457F9C" w:rsidRDefault="00457F9C" w:rsidP="0023694B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Odpolední provoz</w:t>
            </w:r>
          </w:p>
        </w:tc>
        <w:tc>
          <w:tcPr>
            <w:tcW w:w="1701" w:type="dxa"/>
            <w:gridSpan w:val="2"/>
          </w:tcPr>
          <w:p w14:paraId="66F0DFCC" w14:textId="62CD6F13" w:rsidR="00457F9C" w:rsidRDefault="00457F9C" w:rsidP="0023694B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Změny</w:t>
            </w:r>
          </w:p>
        </w:tc>
        <w:tc>
          <w:tcPr>
            <w:tcW w:w="2126" w:type="dxa"/>
          </w:tcPr>
          <w:p w14:paraId="41C682CE" w14:textId="231B757E" w:rsidR="00457F9C" w:rsidRPr="00457F9C" w:rsidRDefault="00457F9C" w:rsidP="0023694B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Uveďte, zda žák odchází ze ŠD </w:t>
            </w:r>
            <w: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cs-CZ"/>
              </w:rPr>
              <w:t>sám</w:t>
            </w:r>
            <w:r w:rsidR="00A63D8A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cs-CZ"/>
              </w:rPr>
              <w:t xml:space="preserve"> (S)</w:t>
            </w:r>
            <w: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9D14D9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nebo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cs-CZ"/>
              </w:rPr>
              <w:t>v</w:t>
            </w:r>
            <w:r w:rsidR="00A63D8A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cs-CZ"/>
              </w:rPr>
              <w:t> </w:t>
            </w:r>
            <w: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cs-CZ"/>
              </w:rPr>
              <w:t>doprovodu</w:t>
            </w:r>
            <w:r w:rsidR="00A63D8A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cs-CZ"/>
              </w:rPr>
              <w:t xml:space="preserve"> (D)</w:t>
            </w:r>
          </w:p>
        </w:tc>
        <w:tc>
          <w:tcPr>
            <w:tcW w:w="2127" w:type="dxa"/>
          </w:tcPr>
          <w:p w14:paraId="3024C382" w14:textId="77777777" w:rsidR="00457F9C" w:rsidRDefault="00457F9C" w:rsidP="0023694B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ZUŠ, zájmový kroužek</w:t>
            </w:r>
          </w:p>
          <w:p w14:paraId="7794EFAD" w14:textId="0049B21B" w:rsidR="00457F9C" w:rsidRDefault="00457F9C" w:rsidP="0023694B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odchod </w:t>
            </w:r>
            <w:r w:rsidR="009D14D9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–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příchod</w:t>
            </w:r>
            <w:r w:rsidR="009D14D9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*</w:t>
            </w:r>
          </w:p>
        </w:tc>
      </w:tr>
      <w:tr w:rsidR="009D14D9" w14:paraId="79AF4A0F" w14:textId="77777777" w:rsidTr="009D14D9">
        <w:trPr>
          <w:trHeight w:hRule="exact" w:val="340"/>
        </w:trPr>
        <w:tc>
          <w:tcPr>
            <w:tcW w:w="605" w:type="dxa"/>
            <w:vAlign w:val="center"/>
          </w:tcPr>
          <w:p w14:paraId="6603443A" w14:textId="5CC5E566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55" w:type="dxa"/>
          </w:tcPr>
          <w:p w14:paraId="265D589D" w14:textId="4F4A9A85" w:rsidR="00457F9C" w:rsidRDefault="009D14D9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Příchod</w:t>
            </w:r>
          </w:p>
        </w:tc>
        <w:tc>
          <w:tcPr>
            <w:tcW w:w="850" w:type="dxa"/>
          </w:tcPr>
          <w:p w14:paraId="661D35F5" w14:textId="69A6594A" w:rsidR="00457F9C" w:rsidRDefault="009D14D9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Odchod</w:t>
            </w:r>
          </w:p>
        </w:tc>
        <w:tc>
          <w:tcPr>
            <w:tcW w:w="851" w:type="dxa"/>
          </w:tcPr>
          <w:p w14:paraId="09ABD751" w14:textId="23C8344A" w:rsidR="00457F9C" w:rsidRDefault="009D14D9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Příchod</w:t>
            </w:r>
          </w:p>
        </w:tc>
        <w:tc>
          <w:tcPr>
            <w:tcW w:w="850" w:type="dxa"/>
          </w:tcPr>
          <w:p w14:paraId="206FF3B4" w14:textId="6509F87C" w:rsidR="00457F9C" w:rsidRDefault="009D14D9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Odchod</w:t>
            </w:r>
          </w:p>
        </w:tc>
        <w:tc>
          <w:tcPr>
            <w:tcW w:w="851" w:type="dxa"/>
          </w:tcPr>
          <w:p w14:paraId="01E4F97D" w14:textId="589CE7C1" w:rsidR="00457F9C" w:rsidRDefault="009D14D9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Příchod</w:t>
            </w:r>
          </w:p>
        </w:tc>
        <w:tc>
          <w:tcPr>
            <w:tcW w:w="850" w:type="dxa"/>
          </w:tcPr>
          <w:p w14:paraId="4843F39F" w14:textId="73005E07" w:rsidR="00457F9C" w:rsidRDefault="009D14D9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Odchod</w:t>
            </w:r>
          </w:p>
        </w:tc>
        <w:tc>
          <w:tcPr>
            <w:tcW w:w="2126" w:type="dxa"/>
          </w:tcPr>
          <w:p w14:paraId="71E5F1FA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27" w:type="dxa"/>
          </w:tcPr>
          <w:p w14:paraId="1D810526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</w:tr>
      <w:tr w:rsidR="009D14D9" w14:paraId="43014F84" w14:textId="77777777" w:rsidTr="009D14D9">
        <w:trPr>
          <w:trHeight w:hRule="exact" w:val="340"/>
        </w:trPr>
        <w:tc>
          <w:tcPr>
            <w:tcW w:w="605" w:type="dxa"/>
            <w:vAlign w:val="center"/>
          </w:tcPr>
          <w:p w14:paraId="54B917AF" w14:textId="542048ED" w:rsidR="00457F9C" w:rsidRDefault="009D14D9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Po</w:t>
            </w:r>
          </w:p>
        </w:tc>
        <w:tc>
          <w:tcPr>
            <w:tcW w:w="955" w:type="dxa"/>
          </w:tcPr>
          <w:p w14:paraId="5BCE86B0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</w:tcPr>
          <w:p w14:paraId="1D120048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</w:tcPr>
          <w:p w14:paraId="56A184AD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</w:tcPr>
          <w:p w14:paraId="0D6BB55F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</w:tcPr>
          <w:p w14:paraId="7819ACCA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</w:tcPr>
          <w:p w14:paraId="0C06B2D4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26" w:type="dxa"/>
          </w:tcPr>
          <w:p w14:paraId="780722CA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27" w:type="dxa"/>
          </w:tcPr>
          <w:p w14:paraId="44CE8CEE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</w:tr>
      <w:tr w:rsidR="009D14D9" w14:paraId="1FA8AEC8" w14:textId="77777777" w:rsidTr="009D14D9">
        <w:trPr>
          <w:trHeight w:hRule="exact" w:val="340"/>
        </w:trPr>
        <w:tc>
          <w:tcPr>
            <w:tcW w:w="605" w:type="dxa"/>
            <w:vAlign w:val="center"/>
          </w:tcPr>
          <w:p w14:paraId="2454589E" w14:textId="264EC845" w:rsidR="00457F9C" w:rsidRDefault="009D14D9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Út</w:t>
            </w:r>
          </w:p>
        </w:tc>
        <w:tc>
          <w:tcPr>
            <w:tcW w:w="955" w:type="dxa"/>
          </w:tcPr>
          <w:p w14:paraId="52D85AD2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</w:tcPr>
          <w:p w14:paraId="512117AF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</w:tcPr>
          <w:p w14:paraId="7D9675E7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</w:tcPr>
          <w:p w14:paraId="10361D40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</w:tcPr>
          <w:p w14:paraId="070CDD52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</w:tcPr>
          <w:p w14:paraId="139347B1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26" w:type="dxa"/>
          </w:tcPr>
          <w:p w14:paraId="14320DEC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27" w:type="dxa"/>
          </w:tcPr>
          <w:p w14:paraId="5F4CC82F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</w:tr>
      <w:tr w:rsidR="009D14D9" w14:paraId="0EB41A46" w14:textId="77777777" w:rsidTr="009D14D9">
        <w:trPr>
          <w:trHeight w:hRule="exact" w:val="340"/>
        </w:trPr>
        <w:tc>
          <w:tcPr>
            <w:tcW w:w="605" w:type="dxa"/>
            <w:vAlign w:val="center"/>
          </w:tcPr>
          <w:p w14:paraId="2546043A" w14:textId="65F4BFCB" w:rsidR="00457F9C" w:rsidRDefault="009D14D9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St</w:t>
            </w:r>
          </w:p>
        </w:tc>
        <w:tc>
          <w:tcPr>
            <w:tcW w:w="955" w:type="dxa"/>
          </w:tcPr>
          <w:p w14:paraId="0A1CE92F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</w:tcPr>
          <w:p w14:paraId="122A67D3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</w:tcPr>
          <w:p w14:paraId="7FDDC285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</w:tcPr>
          <w:p w14:paraId="797C6358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</w:tcPr>
          <w:p w14:paraId="33FC3110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</w:tcPr>
          <w:p w14:paraId="6CF303A8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26" w:type="dxa"/>
          </w:tcPr>
          <w:p w14:paraId="41E043DC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27" w:type="dxa"/>
          </w:tcPr>
          <w:p w14:paraId="53982444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</w:tr>
      <w:tr w:rsidR="009D14D9" w14:paraId="22A0B13E" w14:textId="77777777" w:rsidTr="009D14D9">
        <w:trPr>
          <w:trHeight w:hRule="exact" w:val="340"/>
        </w:trPr>
        <w:tc>
          <w:tcPr>
            <w:tcW w:w="605" w:type="dxa"/>
            <w:vAlign w:val="center"/>
          </w:tcPr>
          <w:p w14:paraId="2E60B38A" w14:textId="2F143228" w:rsidR="00457F9C" w:rsidRDefault="009D14D9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Čt</w:t>
            </w:r>
          </w:p>
        </w:tc>
        <w:tc>
          <w:tcPr>
            <w:tcW w:w="955" w:type="dxa"/>
          </w:tcPr>
          <w:p w14:paraId="4ED4933E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</w:tcPr>
          <w:p w14:paraId="4C2190C2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</w:tcPr>
          <w:p w14:paraId="3EBB3725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</w:tcPr>
          <w:p w14:paraId="2F3F6A06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</w:tcPr>
          <w:p w14:paraId="2ED32B04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</w:tcPr>
          <w:p w14:paraId="76261330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26" w:type="dxa"/>
          </w:tcPr>
          <w:p w14:paraId="2DBB175E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27" w:type="dxa"/>
          </w:tcPr>
          <w:p w14:paraId="7D7C3F98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</w:tr>
      <w:tr w:rsidR="009D14D9" w14:paraId="3773EA38" w14:textId="77777777" w:rsidTr="009D14D9">
        <w:trPr>
          <w:trHeight w:hRule="exact" w:val="340"/>
        </w:trPr>
        <w:tc>
          <w:tcPr>
            <w:tcW w:w="605" w:type="dxa"/>
            <w:vAlign w:val="center"/>
          </w:tcPr>
          <w:p w14:paraId="09BC574B" w14:textId="69D28904" w:rsidR="00457F9C" w:rsidRDefault="009D14D9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Pá</w:t>
            </w:r>
          </w:p>
        </w:tc>
        <w:tc>
          <w:tcPr>
            <w:tcW w:w="955" w:type="dxa"/>
          </w:tcPr>
          <w:p w14:paraId="196D7B77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</w:tcPr>
          <w:p w14:paraId="182645F2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</w:tcPr>
          <w:p w14:paraId="0F5613DB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</w:tcPr>
          <w:p w14:paraId="74448236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</w:tcPr>
          <w:p w14:paraId="034440AA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0" w:type="dxa"/>
          </w:tcPr>
          <w:p w14:paraId="6C7174B9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26" w:type="dxa"/>
          </w:tcPr>
          <w:p w14:paraId="5797DB8A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27" w:type="dxa"/>
          </w:tcPr>
          <w:p w14:paraId="77CE1120" w14:textId="77777777" w:rsidR="00457F9C" w:rsidRDefault="00457F9C" w:rsidP="00457F9C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</w:tr>
    </w:tbl>
    <w:p w14:paraId="559A1F38" w14:textId="6A9EF181" w:rsidR="00457F9C" w:rsidRPr="00C14B5B" w:rsidRDefault="009D14D9" w:rsidP="00C14B5B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cs-CZ"/>
        </w:rPr>
      </w:pPr>
      <w:r w:rsidRPr="00C14B5B">
        <w:rPr>
          <w:rFonts w:asciiTheme="majorHAnsi" w:eastAsia="Times New Roman" w:hAnsiTheme="majorHAnsi" w:cs="Times New Roman"/>
          <w:sz w:val="18"/>
          <w:szCs w:val="18"/>
          <w:lang w:eastAsia="cs-CZ"/>
        </w:rPr>
        <w:t>* vyplňte v případě, že žák odchází na zájmový kroužek a po jeho skončení se vrací do ŠD</w:t>
      </w:r>
      <w:r w:rsidR="00C14B5B">
        <w:rPr>
          <w:rFonts w:asciiTheme="majorHAnsi" w:eastAsia="Times New Roman" w:hAnsiTheme="majorHAnsi" w:cs="Times New Roman"/>
          <w:sz w:val="18"/>
          <w:szCs w:val="18"/>
          <w:lang w:eastAsia="cs-CZ"/>
        </w:rPr>
        <w:t>,</w:t>
      </w:r>
      <w:r w:rsidRPr="00C14B5B">
        <w:rPr>
          <w:rFonts w:asciiTheme="majorHAnsi" w:eastAsia="Times New Roman" w:hAnsiTheme="majorHAnsi" w:cs="Times New Roman"/>
          <w:sz w:val="18"/>
          <w:szCs w:val="18"/>
          <w:lang w:eastAsia="cs-CZ"/>
        </w:rPr>
        <w:t xml:space="preserve"> </w:t>
      </w:r>
      <w:r w:rsidR="00C14B5B" w:rsidRPr="00C14B5B">
        <w:rPr>
          <w:rFonts w:asciiTheme="majorHAnsi" w:eastAsia="Times New Roman" w:hAnsiTheme="majorHAnsi" w:cs="Times New Roman"/>
          <w:sz w:val="18"/>
          <w:szCs w:val="18"/>
          <w:lang w:eastAsia="cs-CZ"/>
        </w:rPr>
        <w:t>a uveďte</w:t>
      </w:r>
      <w:r w:rsidR="00C14B5B">
        <w:rPr>
          <w:rFonts w:asciiTheme="majorHAnsi" w:eastAsia="Times New Roman" w:hAnsiTheme="majorHAnsi" w:cs="Times New Roman"/>
          <w:sz w:val="18"/>
          <w:szCs w:val="18"/>
          <w:lang w:eastAsia="cs-CZ"/>
        </w:rPr>
        <w:t>,</w:t>
      </w:r>
      <w:r w:rsidR="00C14B5B" w:rsidRPr="00C14B5B">
        <w:rPr>
          <w:rFonts w:asciiTheme="majorHAnsi" w:eastAsia="Times New Roman" w:hAnsiTheme="majorHAnsi" w:cs="Times New Roman"/>
          <w:sz w:val="18"/>
          <w:szCs w:val="18"/>
          <w:lang w:eastAsia="cs-CZ"/>
        </w:rPr>
        <w:t xml:space="preserve"> zda odchází sám </w:t>
      </w:r>
    </w:p>
    <w:p w14:paraId="4731C764" w14:textId="7FCEDC64" w:rsidR="00E22A64" w:rsidRDefault="00C14B5B" w:rsidP="006054B4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cs-CZ"/>
        </w:rPr>
      </w:pPr>
      <w:r>
        <w:rPr>
          <w:rFonts w:asciiTheme="majorHAnsi" w:eastAsia="Times New Roman" w:hAnsiTheme="majorHAnsi" w:cs="Times New Roman"/>
          <w:sz w:val="18"/>
          <w:szCs w:val="18"/>
          <w:lang w:eastAsia="cs-CZ"/>
        </w:rPr>
        <w:t>(v případě, že po výuce následuje zájmový kroužek, je čas příchodu do ŠD až v čase skončení kroužku)</w:t>
      </w:r>
    </w:p>
    <w:p w14:paraId="3DE9D6D9" w14:textId="77777777" w:rsidR="006054B4" w:rsidRPr="006054B4" w:rsidRDefault="006054B4" w:rsidP="006054B4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cs-CZ"/>
        </w:rPr>
      </w:pPr>
    </w:p>
    <w:p w14:paraId="377DE311" w14:textId="2F24EEE9" w:rsidR="00E22A64" w:rsidRDefault="00E22A64" w:rsidP="00B837B5">
      <w:pPr>
        <w:spacing w:after="0" w:line="276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Upozornění rodičům:</w:t>
      </w:r>
    </w:p>
    <w:p w14:paraId="4900784C" w14:textId="11087F06" w:rsidR="008928FD" w:rsidRDefault="00E22A64" w:rsidP="00B837B5">
      <w:pPr>
        <w:spacing w:after="0" w:line="276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Má-li být žák uvolněn ze školní družiny jinak než v hodinu určenou na přihlášce, je nutné ho omluvit ne</w:t>
      </w:r>
      <w:r w:rsidR="008928FD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jpozději do </w:t>
      </w:r>
      <w:r w:rsidR="0097209F">
        <w:rPr>
          <w:rFonts w:asciiTheme="majorHAnsi" w:eastAsia="Times New Roman" w:hAnsiTheme="majorHAnsi" w:cs="Times New Roman"/>
          <w:sz w:val="24"/>
          <w:szCs w:val="24"/>
          <w:lang w:eastAsia="cs-CZ"/>
        </w:rPr>
        <w:t>10</w:t>
      </w:r>
      <w:r w:rsidR="008928FD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:00 hod. ráno daného dne s uvedením způsobu odchodu pouze na </w:t>
      </w:r>
    </w:p>
    <w:p w14:paraId="36EE311E" w14:textId="31BC02BA" w:rsidR="00E22A64" w:rsidRDefault="008928FD" w:rsidP="00B837B5">
      <w:pPr>
        <w:spacing w:after="0" w:line="276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e-mail: </w:t>
      </w:r>
      <w:hyperlink r:id="rId8" w:history="1">
        <w:r w:rsidRPr="008928FD">
          <w:rPr>
            <w:rStyle w:val="Hypertextovodkaz"/>
            <w:rFonts w:asciiTheme="majorHAnsi" w:eastAsia="Times New Roman" w:hAnsiTheme="majorHAnsi" w:cs="Times New Roman"/>
            <w:b/>
            <w:bCs/>
            <w:color w:val="auto"/>
            <w:sz w:val="24"/>
            <w:szCs w:val="24"/>
            <w:u w:val="none"/>
            <w:lang w:eastAsia="cs-CZ"/>
          </w:rPr>
          <w:t>druzina@zsnasavrky.cz</w:t>
        </w:r>
      </w:hyperlink>
      <w:r w:rsidRPr="008928FD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.</w:t>
      </w:r>
      <w:r w:rsidRPr="008928FD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V případě, že žák odchází samostatně, přebírá rodič za žáka odpovědnost. 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Žáka nelze uvolnit jiným způsobem, než je uvedeno výše.</w:t>
      </w:r>
    </w:p>
    <w:p w14:paraId="1FB9C955" w14:textId="77777777" w:rsidR="006054B4" w:rsidRDefault="006054B4" w:rsidP="00B837B5">
      <w:pPr>
        <w:spacing w:after="0" w:line="276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</w:p>
    <w:p w14:paraId="380F3FFE" w14:textId="77777777" w:rsidR="006B6535" w:rsidRDefault="008928FD" w:rsidP="00B837B5">
      <w:pPr>
        <w:spacing w:after="0" w:line="276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Dávám souhlas Základní škole, Nasavrky, okres Chrudim, Školní 275, 538 25 Nasavrky, IČO </w:t>
      </w:r>
    </w:p>
    <w:p w14:paraId="47CEE038" w14:textId="3C16B908" w:rsidR="008928FD" w:rsidRDefault="008928FD" w:rsidP="00B837B5">
      <w:pPr>
        <w:spacing w:after="0" w:line="276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701</w:t>
      </w:r>
      <w:r w:rsidR="006B6535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88</w:t>
      </w:r>
      <w:r w:rsidR="006B6535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955 (dále jen „škola“) ke shromažďování, zpracovávání a evidenci uvedených osobních </w:t>
      </w:r>
    </w:p>
    <w:p w14:paraId="70C208CA" w14:textId="3E1D882C" w:rsidR="008928FD" w:rsidRDefault="008928FD" w:rsidP="00B837B5">
      <w:pPr>
        <w:spacing w:after="0" w:line="276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a citlivých údajů o mém dítěti ve smyslu evropského nařízení GDPR a směrnice školy ohledně zpracování osobních údajů.</w:t>
      </w:r>
    </w:p>
    <w:p w14:paraId="0DFDD9D4" w14:textId="444CA3D5" w:rsidR="008928FD" w:rsidRDefault="008928FD" w:rsidP="008928FD">
      <w:pPr>
        <w:spacing w:after="0" w:line="276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</w:p>
    <w:p w14:paraId="5169A43A" w14:textId="77777777" w:rsidR="00C14B5B" w:rsidRDefault="00C14B5B" w:rsidP="008928FD">
      <w:pPr>
        <w:spacing w:after="0" w:line="276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</w:p>
    <w:p w14:paraId="50B0D45D" w14:textId="77777777" w:rsidR="00C14B5B" w:rsidRDefault="00C14B5B" w:rsidP="008928FD">
      <w:pPr>
        <w:spacing w:after="0" w:line="276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</w:p>
    <w:p w14:paraId="5F625A8A" w14:textId="02006540" w:rsidR="008928FD" w:rsidRDefault="008928FD" w:rsidP="00B837B5">
      <w:pPr>
        <w:spacing w:after="0" w:line="276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Podpisem níže potvrzujeme, že souhlasíme s uvedením všech údajů v souladu GDPR a že jsme se seznámili s obsahem Vnitřního řádu školní družiny</w:t>
      </w:r>
      <w:r w:rsidR="002842A5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</w:t>
      </w:r>
      <w:r w:rsidR="002842A5" w:rsidRPr="002842A5">
        <w:rPr>
          <w:rFonts w:asciiTheme="majorHAnsi" w:eastAsia="Times New Roman" w:hAnsiTheme="majorHAnsi" w:cs="Times New Roman"/>
          <w:i/>
          <w:iCs/>
          <w:sz w:val="24"/>
          <w:szCs w:val="24"/>
          <w:lang w:eastAsia="cs-CZ"/>
        </w:rPr>
        <w:t>(naleznete na webových stránkách školy, sekce školní družina)</w:t>
      </w:r>
      <w:r w:rsidR="002842A5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a nemáme proti němu žádné námitky.</w:t>
      </w:r>
    </w:p>
    <w:p w14:paraId="6438EAF1" w14:textId="7699FD36" w:rsidR="002842A5" w:rsidRDefault="002842A5" w:rsidP="008928FD">
      <w:pPr>
        <w:spacing w:after="0" w:line="276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</w:p>
    <w:p w14:paraId="39377624" w14:textId="77777777" w:rsidR="00CA725E" w:rsidRDefault="00CA725E" w:rsidP="008928FD">
      <w:pPr>
        <w:spacing w:after="0" w:line="276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</w:p>
    <w:p w14:paraId="0BBFF6CD" w14:textId="77777777" w:rsidR="00CA725E" w:rsidRDefault="00CA725E" w:rsidP="008928FD">
      <w:pPr>
        <w:spacing w:after="0" w:line="276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</w:p>
    <w:p w14:paraId="0C93F369" w14:textId="1FBC095D" w:rsidR="002842A5" w:rsidRPr="008928FD" w:rsidRDefault="002842A5" w:rsidP="008928FD">
      <w:pPr>
        <w:spacing w:after="0" w:line="276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Datum: ………………………….</w:t>
      </w: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ab/>
      </w: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ab/>
        <w:t>Podpis zákonných zástupců: …………………………………………..</w:t>
      </w:r>
    </w:p>
    <w:sectPr w:rsidR="002842A5" w:rsidRPr="008928FD" w:rsidSect="00AA2ABF">
      <w:headerReference w:type="default" r:id="rId9"/>
      <w:pgSz w:w="11906" w:h="16838"/>
      <w:pgMar w:top="567" w:right="1416" w:bottom="993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D5240" w14:textId="77777777" w:rsidR="005053DC" w:rsidRDefault="005053DC" w:rsidP="00E17FF9">
      <w:pPr>
        <w:spacing w:after="0" w:line="240" w:lineRule="auto"/>
      </w:pPr>
      <w:r>
        <w:separator/>
      </w:r>
    </w:p>
  </w:endnote>
  <w:endnote w:type="continuationSeparator" w:id="0">
    <w:p w14:paraId="59EDDD72" w14:textId="77777777" w:rsidR="005053DC" w:rsidRDefault="005053DC" w:rsidP="00E1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6DA7E" w14:textId="77777777" w:rsidR="005053DC" w:rsidRDefault="005053DC" w:rsidP="00E17FF9">
      <w:pPr>
        <w:spacing w:after="0" w:line="240" w:lineRule="auto"/>
      </w:pPr>
      <w:r>
        <w:separator/>
      </w:r>
    </w:p>
  </w:footnote>
  <w:footnote w:type="continuationSeparator" w:id="0">
    <w:p w14:paraId="111C168D" w14:textId="77777777" w:rsidR="005053DC" w:rsidRDefault="005053DC" w:rsidP="00E17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A7AA6" w14:textId="77777777" w:rsidR="00E17FF9" w:rsidRDefault="0022610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E545C7E" wp14:editId="356D4C07">
          <wp:simplePos x="904875" y="447675"/>
          <wp:positionH relativeFrom="margin">
            <wp:align>center</wp:align>
          </wp:positionH>
          <wp:positionV relativeFrom="margin">
            <wp:align>top</wp:align>
          </wp:positionV>
          <wp:extent cx="5648325" cy="1733550"/>
          <wp:effectExtent l="0" t="0" r="952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rom_zmena_dopisni_papir_barva_oranz_zelena_hlavicka_logoDole_FFF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57"/>
                  <a:stretch/>
                </pic:blipFill>
                <pic:spPr bwMode="auto">
                  <a:xfrm>
                    <a:off x="0" y="0"/>
                    <a:ext cx="5648325" cy="1733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453"/>
    <w:multiLevelType w:val="hybridMultilevel"/>
    <w:tmpl w:val="24F8B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F26C5"/>
    <w:multiLevelType w:val="hybridMultilevel"/>
    <w:tmpl w:val="40A09E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B3632"/>
    <w:multiLevelType w:val="hybridMultilevel"/>
    <w:tmpl w:val="E4D8F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A1277"/>
    <w:multiLevelType w:val="hybridMultilevel"/>
    <w:tmpl w:val="08C6D7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F7304"/>
    <w:multiLevelType w:val="hybridMultilevel"/>
    <w:tmpl w:val="1506D04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03BE1"/>
    <w:multiLevelType w:val="multilevel"/>
    <w:tmpl w:val="CC0A29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3B126E21"/>
    <w:multiLevelType w:val="hybridMultilevel"/>
    <w:tmpl w:val="9B8231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43F69"/>
    <w:multiLevelType w:val="hybridMultilevel"/>
    <w:tmpl w:val="3436802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47EF4"/>
    <w:multiLevelType w:val="hybridMultilevel"/>
    <w:tmpl w:val="5B4AA2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E47CD"/>
    <w:multiLevelType w:val="hybridMultilevel"/>
    <w:tmpl w:val="C024D67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23C58"/>
    <w:multiLevelType w:val="hybridMultilevel"/>
    <w:tmpl w:val="62606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B792C"/>
    <w:multiLevelType w:val="hybridMultilevel"/>
    <w:tmpl w:val="4372F9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1"/>
  </w:num>
  <w:num w:numId="7">
    <w:abstractNumId w:val="10"/>
  </w:num>
  <w:num w:numId="8">
    <w:abstractNumId w:val="8"/>
  </w:num>
  <w:num w:numId="9">
    <w:abstractNumId w:val="0"/>
  </w:num>
  <w:num w:numId="10">
    <w:abstractNumId w:val="7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716"/>
    <w:rsid w:val="00001B55"/>
    <w:rsid w:val="00057F06"/>
    <w:rsid w:val="000A69CE"/>
    <w:rsid w:val="000A7D90"/>
    <w:rsid w:val="000E3767"/>
    <w:rsid w:val="000F6887"/>
    <w:rsid w:val="002253DB"/>
    <w:rsid w:val="0022610F"/>
    <w:rsid w:val="0023694B"/>
    <w:rsid w:val="002601A4"/>
    <w:rsid w:val="002842A5"/>
    <w:rsid w:val="002968C3"/>
    <w:rsid w:val="002B65A3"/>
    <w:rsid w:val="002C08FE"/>
    <w:rsid w:val="002D2E2D"/>
    <w:rsid w:val="003864F3"/>
    <w:rsid w:val="003B67EF"/>
    <w:rsid w:val="003F36F3"/>
    <w:rsid w:val="003F6F53"/>
    <w:rsid w:val="004026CA"/>
    <w:rsid w:val="00434B68"/>
    <w:rsid w:val="004568A0"/>
    <w:rsid w:val="00457F9C"/>
    <w:rsid w:val="00494F7F"/>
    <w:rsid w:val="004F5A11"/>
    <w:rsid w:val="005053DC"/>
    <w:rsid w:val="0051188B"/>
    <w:rsid w:val="00563BBB"/>
    <w:rsid w:val="005D2CA7"/>
    <w:rsid w:val="006054B4"/>
    <w:rsid w:val="00614663"/>
    <w:rsid w:val="006203A0"/>
    <w:rsid w:val="006B6535"/>
    <w:rsid w:val="00717F8A"/>
    <w:rsid w:val="007329CC"/>
    <w:rsid w:val="00733740"/>
    <w:rsid w:val="007625A6"/>
    <w:rsid w:val="00805665"/>
    <w:rsid w:val="00807C9C"/>
    <w:rsid w:val="008817A6"/>
    <w:rsid w:val="00891A39"/>
    <w:rsid w:val="008928FD"/>
    <w:rsid w:val="008D3F4F"/>
    <w:rsid w:val="008F5419"/>
    <w:rsid w:val="0097209F"/>
    <w:rsid w:val="009D14D9"/>
    <w:rsid w:val="00A17B78"/>
    <w:rsid w:val="00A55524"/>
    <w:rsid w:val="00A603A5"/>
    <w:rsid w:val="00A63D8A"/>
    <w:rsid w:val="00A8544F"/>
    <w:rsid w:val="00A85716"/>
    <w:rsid w:val="00AA2ABF"/>
    <w:rsid w:val="00AA706E"/>
    <w:rsid w:val="00AC52C0"/>
    <w:rsid w:val="00AD3732"/>
    <w:rsid w:val="00AF6E57"/>
    <w:rsid w:val="00B741F4"/>
    <w:rsid w:val="00B837B5"/>
    <w:rsid w:val="00C14B5B"/>
    <w:rsid w:val="00C446E0"/>
    <w:rsid w:val="00C72434"/>
    <w:rsid w:val="00CA725E"/>
    <w:rsid w:val="00CC41AF"/>
    <w:rsid w:val="00CD6F9F"/>
    <w:rsid w:val="00D2349C"/>
    <w:rsid w:val="00DE0F16"/>
    <w:rsid w:val="00E00D25"/>
    <w:rsid w:val="00E17FF9"/>
    <w:rsid w:val="00E22A64"/>
    <w:rsid w:val="00E45DB4"/>
    <w:rsid w:val="00E513A5"/>
    <w:rsid w:val="00E61203"/>
    <w:rsid w:val="00EB7060"/>
    <w:rsid w:val="00EE317E"/>
    <w:rsid w:val="00F43771"/>
    <w:rsid w:val="00F566D3"/>
    <w:rsid w:val="00F87827"/>
    <w:rsid w:val="00F9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A76E0"/>
  <w15:docId w15:val="{E2D4352E-B697-455D-8D0B-14C2CBCB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827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7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7FF9"/>
  </w:style>
  <w:style w:type="paragraph" w:styleId="Zpat">
    <w:name w:val="footer"/>
    <w:basedOn w:val="Normln"/>
    <w:link w:val="ZpatChar"/>
    <w:uiPriority w:val="99"/>
    <w:unhideWhenUsed/>
    <w:rsid w:val="00E17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FF9"/>
  </w:style>
  <w:style w:type="paragraph" w:styleId="Textbubliny">
    <w:name w:val="Balloon Text"/>
    <w:basedOn w:val="Normln"/>
    <w:link w:val="TextbublinyChar"/>
    <w:uiPriority w:val="99"/>
    <w:semiHidden/>
    <w:unhideWhenUsed/>
    <w:rsid w:val="00A8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7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67EF"/>
    <w:pPr>
      <w:spacing w:after="200" w:line="276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928F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28F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45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9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zina@zsnasavr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liko\Downloads\dopisni_papir_FFF_hlavicka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F604C-D72C-4FFD-8192-24AD307B6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dopisni_papir_FFF_hlavicka_sablona</Template>
  <TotalTime>98</TotalTime>
  <Pages>2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pavliko</dc:creator>
  <cp:lastModifiedBy>Petra Markovičová</cp:lastModifiedBy>
  <cp:revision>16</cp:revision>
  <cp:lastPrinted>2024-06-03T13:04:00Z</cp:lastPrinted>
  <dcterms:created xsi:type="dcterms:W3CDTF">2025-08-24T20:33:00Z</dcterms:created>
  <dcterms:modified xsi:type="dcterms:W3CDTF">2026-05-19T13:17:00Z</dcterms:modified>
</cp:coreProperties>
</file>